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0576" w14:textId="77777777" w:rsidR="00BB244F" w:rsidRDefault="00BB244F" w:rsidP="00037BC7">
      <w:pPr>
        <w:pStyle w:val="Ingenmellomrom"/>
        <w:rPr>
          <w:rFonts w:asciiTheme="majorHAnsi" w:hAnsiTheme="majorHAnsi"/>
        </w:rPr>
      </w:pPr>
    </w:p>
    <w:p w14:paraId="5D475D87" w14:textId="77777777" w:rsidR="001E07E6" w:rsidRDefault="001E07E6" w:rsidP="00037BC7">
      <w:pPr>
        <w:pStyle w:val="Ingenmellomrom"/>
        <w:rPr>
          <w:rFonts w:asciiTheme="majorHAnsi" w:hAnsiTheme="majorHAnsi"/>
        </w:rPr>
      </w:pPr>
    </w:p>
    <w:p w14:paraId="15DBDFD5" w14:textId="77777777" w:rsidR="001E07E6" w:rsidRPr="00F75DF4" w:rsidRDefault="001E07E6" w:rsidP="00037BC7">
      <w:pPr>
        <w:pStyle w:val="Ingenmellomrom"/>
        <w:rPr>
          <w:rFonts w:asciiTheme="majorHAnsi" w:hAnsiTheme="majorHAnsi"/>
        </w:rPr>
      </w:pPr>
    </w:p>
    <w:p w14:paraId="2F26B56A" w14:textId="77777777" w:rsidR="00BB244F" w:rsidRPr="00F75DF4" w:rsidRDefault="00BB244F" w:rsidP="00037BC7">
      <w:pPr>
        <w:pStyle w:val="Ingenmellomrom"/>
        <w:rPr>
          <w:rFonts w:asciiTheme="majorHAnsi" w:hAnsiTheme="majorHAnsi"/>
        </w:rPr>
      </w:pPr>
    </w:p>
    <w:p w14:paraId="7B0A5E79" w14:textId="7E243886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Til</w:t>
      </w:r>
      <w:r w:rsidR="009534BF">
        <w:rPr>
          <w:rFonts w:asciiTheme="majorHAnsi" w:hAnsiTheme="majorHAnsi"/>
        </w:rPr>
        <w:t>:</w:t>
      </w:r>
      <w:r w:rsidR="009534BF">
        <w:rPr>
          <w:rFonts w:asciiTheme="majorHAnsi" w:hAnsiTheme="majorHAnsi"/>
        </w:rPr>
        <w:br/>
      </w:r>
      <w:r w:rsidRPr="00F75DF4">
        <w:rPr>
          <w:rFonts w:asciiTheme="majorHAnsi" w:hAnsiTheme="majorHAnsi"/>
        </w:rPr>
        <w:t>Støtteforeninger i Møteplassen Elverum</w:t>
      </w:r>
    </w:p>
    <w:p w14:paraId="57D74649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Styremedlemmer og varamedlemmer i styret</w:t>
      </w:r>
    </w:p>
    <w:p w14:paraId="78B041F2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Valgkomité i Møteplassen Elverum</w:t>
      </w:r>
    </w:p>
    <w:p w14:paraId="1CDEE28B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Revisorer i Møteplassen Elverum</w:t>
      </w:r>
    </w:p>
    <w:p w14:paraId="2DA5AB44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Representantskapets leder, nestleder og sekretær</w:t>
      </w:r>
    </w:p>
    <w:p w14:paraId="47A80F18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Elverum Kommune</w:t>
      </w:r>
    </w:p>
    <w:p w14:paraId="1557D8D3" w14:textId="77777777" w:rsidR="00037BC7" w:rsidRPr="00F75DF4" w:rsidRDefault="00037BC7" w:rsidP="00037BC7">
      <w:pPr>
        <w:pStyle w:val="Ingenmellomrom"/>
        <w:rPr>
          <w:rFonts w:asciiTheme="majorHAnsi" w:hAnsiTheme="majorHAnsi"/>
          <w:color w:val="0070C0"/>
          <w:sz w:val="36"/>
          <w:szCs w:val="36"/>
        </w:rPr>
      </w:pPr>
    </w:p>
    <w:p w14:paraId="6625C69B" w14:textId="77777777" w:rsidR="00037BC7" w:rsidRPr="00F75DF4" w:rsidRDefault="00037BC7" w:rsidP="00037BC7">
      <w:pPr>
        <w:pStyle w:val="Ingenmellomrom"/>
        <w:rPr>
          <w:rFonts w:asciiTheme="majorHAnsi" w:hAnsiTheme="majorHAnsi"/>
          <w:b/>
          <w:color w:val="0070C0"/>
          <w:sz w:val="36"/>
          <w:szCs w:val="36"/>
        </w:rPr>
      </w:pPr>
      <w:r w:rsidRPr="00F75DF4">
        <w:rPr>
          <w:rFonts w:asciiTheme="majorHAnsi" w:hAnsiTheme="majorHAnsi"/>
          <w:b/>
          <w:color w:val="0070C0"/>
          <w:sz w:val="36"/>
          <w:szCs w:val="36"/>
        </w:rPr>
        <w:t>INNKALLING TIL ÅRSMØTE I MØTEPLASSEN ELVERUM</w:t>
      </w:r>
    </w:p>
    <w:p w14:paraId="52410BBD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246C2CED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Møteplassen Elverum kall</w:t>
      </w:r>
      <w:r w:rsidR="00503091">
        <w:rPr>
          <w:rFonts w:asciiTheme="majorHAnsi" w:hAnsiTheme="majorHAnsi"/>
        </w:rPr>
        <w:t>er inn til årsmøte vedr. år 2024</w:t>
      </w:r>
    </w:p>
    <w:p w14:paraId="65043CB6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6E9A104B" w14:textId="77777777" w:rsidR="00037BC7" w:rsidRPr="00F75DF4" w:rsidRDefault="00503091" w:rsidP="00037BC7">
      <w:pPr>
        <w:pStyle w:val="Ingenmellomrom"/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>Onsdag 26.03.2025</w:t>
      </w:r>
      <w:r w:rsidR="005A3C33">
        <w:rPr>
          <w:rFonts w:asciiTheme="majorHAnsi" w:hAnsiTheme="majorHAnsi"/>
          <w:b/>
          <w:color w:val="0070C0"/>
          <w:sz w:val="32"/>
          <w:szCs w:val="32"/>
        </w:rPr>
        <w:t xml:space="preserve"> kl. 18.00</w:t>
      </w:r>
    </w:p>
    <w:p w14:paraId="277008F4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10144E49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  <w:b/>
        </w:rPr>
        <w:t>Sted:</w:t>
      </w:r>
      <w:r w:rsidRPr="00F75DF4">
        <w:rPr>
          <w:rFonts w:asciiTheme="majorHAnsi" w:hAnsiTheme="majorHAnsi"/>
        </w:rPr>
        <w:t xml:space="preserve"> Møteplassen Elverum, Kommunehuset Folkvang, Lærerskolealléen 1, Elverum</w:t>
      </w:r>
    </w:p>
    <w:p w14:paraId="760C1198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480BF492" w14:textId="418FF3AE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 xml:space="preserve">Saksliste og saksdokumenter </w:t>
      </w:r>
      <w:r w:rsidR="009C21EB" w:rsidRPr="009C21EB">
        <w:rPr>
          <w:rFonts w:asciiTheme="majorHAnsi" w:hAnsiTheme="majorHAnsi"/>
        </w:rPr>
        <w:t>sendes støtteforeningene</w:t>
      </w:r>
      <w:r w:rsidR="009C21EB">
        <w:rPr>
          <w:rFonts w:asciiTheme="majorHAnsi" w:hAnsiTheme="majorHAnsi"/>
        </w:rPr>
        <w:t xml:space="preserve"> sammen med innkallingen</w:t>
      </w:r>
      <w:r w:rsidRPr="00F75DF4">
        <w:rPr>
          <w:rFonts w:asciiTheme="majorHAnsi" w:hAnsiTheme="majorHAnsi"/>
        </w:rPr>
        <w:t>.</w:t>
      </w:r>
    </w:p>
    <w:p w14:paraId="0DB264BA" w14:textId="77777777" w:rsidR="00037BC7" w:rsidRPr="00F75DF4" w:rsidRDefault="00037BC7" w:rsidP="00037BC7">
      <w:pPr>
        <w:pStyle w:val="Ingenmellomrom"/>
        <w:rPr>
          <w:rFonts w:asciiTheme="majorHAnsi" w:hAnsiTheme="majorHAnsi"/>
          <w:b/>
        </w:rPr>
      </w:pPr>
      <w:r w:rsidRPr="00F75DF4">
        <w:rPr>
          <w:rFonts w:asciiTheme="majorHAnsi" w:hAnsiTheme="majorHAnsi"/>
          <w:b/>
        </w:rPr>
        <w:t>Papirene bes tatt med på årsmøtet</w:t>
      </w:r>
      <w:r w:rsidR="00DF27B4">
        <w:rPr>
          <w:rFonts w:asciiTheme="majorHAnsi" w:hAnsiTheme="majorHAnsi"/>
          <w:b/>
        </w:rPr>
        <w:t>.</w:t>
      </w:r>
    </w:p>
    <w:p w14:paraId="0FCEE553" w14:textId="77777777" w:rsidR="00037BC7" w:rsidRPr="00F75DF4" w:rsidRDefault="00037BC7" w:rsidP="00037BC7">
      <w:pPr>
        <w:pStyle w:val="Ingenmellomrom"/>
        <w:rPr>
          <w:rFonts w:asciiTheme="majorHAnsi" w:hAnsiTheme="majorHAnsi"/>
          <w:b/>
        </w:rPr>
      </w:pPr>
    </w:p>
    <w:p w14:paraId="0F406C02" w14:textId="77777777" w:rsidR="00037BC7" w:rsidRPr="00F75DF4" w:rsidRDefault="005A3C33" w:rsidP="00037BC7">
      <w:pPr>
        <w:pStyle w:val="Ingenmellomrom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Hver støtteforening kan møte</w:t>
      </w:r>
      <w:r w:rsidR="00037BC7" w:rsidRPr="00F75DF4">
        <w:rPr>
          <w:rFonts w:asciiTheme="majorHAnsi" w:hAnsiTheme="majorHAnsi"/>
          <w:b/>
        </w:rPr>
        <w:t xml:space="preserve"> med 2 representanter.</w:t>
      </w:r>
      <w:r>
        <w:rPr>
          <w:rFonts w:asciiTheme="majorHAnsi" w:hAnsiTheme="majorHAnsi"/>
          <w:b/>
        </w:rPr>
        <w:t xml:space="preserve"> 1 representant har stemmerett. </w:t>
      </w:r>
    </w:p>
    <w:p w14:paraId="357C4DD0" w14:textId="77777777" w:rsidR="00037BC7" w:rsidRPr="00F75DF4" w:rsidRDefault="00037BC7" w:rsidP="00037BC7">
      <w:pPr>
        <w:pStyle w:val="Ingenmellomrom"/>
        <w:rPr>
          <w:rFonts w:asciiTheme="majorHAnsi" w:hAnsiTheme="majorHAnsi"/>
          <w:b/>
        </w:rPr>
      </w:pPr>
      <w:r w:rsidRPr="00F75DF4">
        <w:rPr>
          <w:rFonts w:asciiTheme="majorHAnsi" w:hAnsiTheme="majorHAnsi"/>
          <w:b/>
        </w:rPr>
        <w:t xml:space="preserve">For at årsmøtet skal være beslutningsdyktig, må minst 50 % </w:t>
      </w:r>
      <w:r w:rsidR="005A3C33">
        <w:rPr>
          <w:rFonts w:asciiTheme="majorHAnsi" w:hAnsiTheme="majorHAnsi"/>
          <w:b/>
        </w:rPr>
        <w:t xml:space="preserve">av støtteforeningene </w:t>
      </w:r>
      <w:r w:rsidRPr="00F75DF4">
        <w:rPr>
          <w:rFonts w:asciiTheme="majorHAnsi" w:hAnsiTheme="majorHAnsi"/>
          <w:b/>
        </w:rPr>
        <w:t>være representert. Vi anmoder derfor om at alle støtteforeninger møter opp.</w:t>
      </w:r>
    </w:p>
    <w:p w14:paraId="7CC1EA2B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36416A02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 xml:space="preserve">Spørsmål vedr. årsmøtet kan rettes til </w:t>
      </w:r>
      <w:r w:rsidR="00503091">
        <w:rPr>
          <w:rFonts w:asciiTheme="majorHAnsi" w:hAnsiTheme="majorHAnsi"/>
        </w:rPr>
        <w:t>konstituert daglig leder Kristin G. Sagmoen</w:t>
      </w:r>
      <w:r w:rsidRPr="00F75DF4">
        <w:rPr>
          <w:rFonts w:asciiTheme="majorHAnsi" w:hAnsiTheme="majorHAnsi"/>
        </w:rPr>
        <w:t xml:space="preserve"> på tlf. 911 84 893, </w:t>
      </w:r>
    </w:p>
    <w:p w14:paraId="068CA845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 xml:space="preserve">eller på mail: </w:t>
      </w:r>
      <w:hyperlink r:id="rId6" w:history="1">
        <w:r w:rsidRPr="00F75DF4">
          <w:rPr>
            <w:rStyle w:val="Hyperkobling"/>
            <w:rFonts w:asciiTheme="majorHAnsi" w:hAnsiTheme="majorHAnsi"/>
          </w:rPr>
          <w:t>post@moteplassen.elverum.no</w:t>
        </w:r>
      </w:hyperlink>
    </w:p>
    <w:p w14:paraId="5D2014DD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32CD4C29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 xml:space="preserve">Velkommen! </w:t>
      </w:r>
    </w:p>
    <w:p w14:paraId="08EF8DA0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6918E699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7B53739D" w14:textId="77777777" w:rsidR="00037BC7" w:rsidRPr="00F75DF4" w:rsidRDefault="00503091" w:rsidP="00037BC7">
      <w:pPr>
        <w:pStyle w:val="Ingenmellomrom"/>
        <w:rPr>
          <w:rFonts w:asciiTheme="majorHAnsi" w:hAnsiTheme="majorHAnsi"/>
        </w:rPr>
      </w:pPr>
      <w:r>
        <w:rPr>
          <w:rFonts w:asciiTheme="majorHAnsi" w:hAnsiTheme="majorHAnsi"/>
        </w:rPr>
        <w:t>Elverum, 08.02.2025</w:t>
      </w:r>
    </w:p>
    <w:p w14:paraId="4B874DCA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</w:p>
    <w:p w14:paraId="20C00CAF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Roar Solbakken / sign.</w:t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  <w:t>Alf Grødem / sign.</w:t>
      </w:r>
    </w:p>
    <w:p w14:paraId="02B3684D" w14:textId="77777777" w:rsidR="00037BC7" w:rsidRPr="00F75DF4" w:rsidRDefault="00037BC7" w:rsidP="00037BC7">
      <w:pPr>
        <w:pStyle w:val="Ingenmellomrom"/>
        <w:rPr>
          <w:rFonts w:asciiTheme="majorHAnsi" w:hAnsiTheme="majorHAnsi"/>
        </w:rPr>
      </w:pPr>
      <w:r w:rsidRPr="00F75DF4">
        <w:rPr>
          <w:rFonts w:asciiTheme="majorHAnsi" w:hAnsiTheme="majorHAnsi"/>
        </w:rPr>
        <w:t>Representantskapets leder</w:t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</w:r>
      <w:r w:rsidRPr="00F75DF4">
        <w:rPr>
          <w:rFonts w:asciiTheme="majorHAnsi" w:hAnsiTheme="majorHAnsi"/>
        </w:rPr>
        <w:tab/>
        <w:t>Styreleder</w:t>
      </w:r>
    </w:p>
    <w:p w14:paraId="37B4F377" w14:textId="77777777" w:rsidR="00D272B4" w:rsidRPr="00037BC7" w:rsidRDefault="00D272B4" w:rsidP="00037BC7">
      <w:pPr>
        <w:tabs>
          <w:tab w:val="left" w:pos="1800"/>
        </w:tabs>
        <w:rPr>
          <w:rFonts w:ascii="Cambria" w:hAnsi="Cambria"/>
        </w:rPr>
      </w:pPr>
    </w:p>
    <w:sectPr w:rsidR="00D272B4" w:rsidRPr="00037BC7" w:rsidSect="00BB6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2FF8" w14:textId="77777777" w:rsidR="008E05E5" w:rsidRDefault="008E05E5" w:rsidP="00BB6510">
      <w:pPr>
        <w:spacing w:after="0" w:line="240" w:lineRule="auto"/>
      </w:pPr>
      <w:r>
        <w:separator/>
      </w:r>
    </w:p>
  </w:endnote>
  <w:endnote w:type="continuationSeparator" w:id="0">
    <w:p w14:paraId="244DB66A" w14:textId="77777777" w:rsidR="008E05E5" w:rsidRDefault="008E05E5" w:rsidP="00BB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B9D9" w14:textId="77777777" w:rsidR="00BB6510" w:rsidRDefault="00BB65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056B" w14:textId="77777777" w:rsidR="00BB6510" w:rsidRDefault="00BB6510">
    <w:pPr>
      <w:pStyle w:val="Bunntekst"/>
    </w:pPr>
    <w:r>
      <w:br/>
    </w:r>
    <w:r>
      <w:br/>
    </w:r>
  </w:p>
  <w:p w14:paraId="6ADDCB29" w14:textId="77777777" w:rsidR="00BB6510" w:rsidRPr="009C21EB" w:rsidRDefault="00CE4673" w:rsidP="00BB6510">
    <w:pPr>
      <w:pStyle w:val="Bunntekst"/>
      <w:rPr>
        <w:color w:val="000000" w:themeColor="text1"/>
        <w:lang w:val="de-DE"/>
      </w:rPr>
    </w:pPr>
    <w:r w:rsidRPr="009C21EB">
      <w:rPr>
        <w:color w:val="000000" w:themeColor="text1"/>
        <w:lang w:val="de-DE"/>
      </w:rPr>
      <w:t xml:space="preserve">Post: PB 403, 2418 Elverum </w:t>
    </w:r>
    <w:r w:rsidRPr="009C21EB">
      <w:rPr>
        <w:color w:val="000000" w:themeColor="text1"/>
        <w:lang w:val="de-DE"/>
      </w:rPr>
      <w:tab/>
      <w:t xml:space="preserve">Mail: </w:t>
    </w:r>
    <w:hyperlink r:id="rId1" w:history="1">
      <w:r w:rsidRPr="009C21EB">
        <w:rPr>
          <w:rStyle w:val="Hyperkobling"/>
          <w:color w:val="000000" w:themeColor="text1"/>
          <w:lang w:val="de-DE"/>
        </w:rPr>
        <w:t>post@moteplassen.elverum.no</w:t>
      </w:r>
    </w:hyperlink>
    <w:r w:rsidRPr="009C21EB">
      <w:rPr>
        <w:color w:val="000000" w:themeColor="text1"/>
        <w:lang w:val="de-DE"/>
      </w:rPr>
      <w:tab/>
      <w:t>Telefon: 911 84 893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FCAB" w14:textId="77777777" w:rsidR="00BB6510" w:rsidRDefault="00BB65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C2BD" w14:textId="77777777" w:rsidR="008E05E5" w:rsidRDefault="008E05E5" w:rsidP="00BB6510">
      <w:pPr>
        <w:spacing w:after="0" w:line="240" w:lineRule="auto"/>
      </w:pPr>
      <w:r>
        <w:separator/>
      </w:r>
    </w:p>
  </w:footnote>
  <w:footnote w:type="continuationSeparator" w:id="0">
    <w:p w14:paraId="27460180" w14:textId="77777777" w:rsidR="008E05E5" w:rsidRDefault="008E05E5" w:rsidP="00BB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D276" w14:textId="77777777" w:rsidR="00BB6510" w:rsidRDefault="00BB65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8952" w14:textId="77777777" w:rsidR="00BB6510" w:rsidRDefault="008571FA">
    <w:pPr>
      <w:pStyle w:val="Topptekst"/>
    </w:pPr>
    <w:r w:rsidRPr="00592B4C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825C52D" wp14:editId="7C0A1C42">
          <wp:simplePos x="0" y="0"/>
          <wp:positionH relativeFrom="column">
            <wp:posOffset>-160020</wp:posOffset>
          </wp:positionH>
          <wp:positionV relativeFrom="page">
            <wp:posOffset>274320</wp:posOffset>
          </wp:positionV>
          <wp:extent cx="1059180" cy="868680"/>
          <wp:effectExtent l="0" t="0" r="7620" b="762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enLogoM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7C9F" w14:textId="77777777" w:rsidR="00BB6510" w:rsidRDefault="00BB65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C7"/>
    <w:rsid w:val="00037BC7"/>
    <w:rsid w:val="001E07E6"/>
    <w:rsid w:val="003E60DF"/>
    <w:rsid w:val="004D7C7D"/>
    <w:rsid w:val="00503091"/>
    <w:rsid w:val="005732A7"/>
    <w:rsid w:val="005A3C33"/>
    <w:rsid w:val="005B3A56"/>
    <w:rsid w:val="005F41DC"/>
    <w:rsid w:val="006A1275"/>
    <w:rsid w:val="006A5147"/>
    <w:rsid w:val="007A3544"/>
    <w:rsid w:val="007B18FB"/>
    <w:rsid w:val="007E5CD8"/>
    <w:rsid w:val="008571FA"/>
    <w:rsid w:val="008C52D1"/>
    <w:rsid w:val="008D5255"/>
    <w:rsid w:val="008E05E5"/>
    <w:rsid w:val="008E125E"/>
    <w:rsid w:val="009534BF"/>
    <w:rsid w:val="009C21EB"/>
    <w:rsid w:val="009D3923"/>
    <w:rsid w:val="00A63326"/>
    <w:rsid w:val="00B05F14"/>
    <w:rsid w:val="00BB244F"/>
    <w:rsid w:val="00BB6510"/>
    <w:rsid w:val="00C96EC5"/>
    <w:rsid w:val="00CE4673"/>
    <w:rsid w:val="00D272B4"/>
    <w:rsid w:val="00DF27B4"/>
    <w:rsid w:val="00E1221B"/>
    <w:rsid w:val="00E16D96"/>
    <w:rsid w:val="00E76962"/>
    <w:rsid w:val="00F30C05"/>
    <w:rsid w:val="00F75DF4"/>
    <w:rsid w:val="00F94E20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4F976"/>
  <w15:chartTrackingRefBased/>
  <w15:docId w15:val="{FDF0959E-2221-4608-A720-C6368BAC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C7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6510"/>
  </w:style>
  <w:style w:type="paragraph" w:styleId="Bunntekst">
    <w:name w:val="footer"/>
    <w:basedOn w:val="Normal"/>
    <w:link w:val="BunntekstTegn"/>
    <w:uiPriority w:val="99"/>
    <w:unhideWhenUsed/>
    <w:rsid w:val="00BB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6510"/>
  </w:style>
  <w:style w:type="character" w:styleId="Hyperkobling">
    <w:name w:val="Hyperlink"/>
    <w:basedOn w:val="Standardskriftforavsnitt"/>
    <w:uiPriority w:val="99"/>
    <w:unhideWhenUsed/>
    <w:rsid w:val="00CE4673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037BC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moteplassen.elverum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moteplassen.elverum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\Documents\Egendefinerte%20Office-maler\Brev%20ark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ark mal.dotx</Template>
  <TotalTime>3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Asbjørn Schjølberg</cp:lastModifiedBy>
  <cp:revision>4</cp:revision>
  <cp:lastPrinted>2022-03-15T13:51:00Z</cp:lastPrinted>
  <dcterms:created xsi:type="dcterms:W3CDTF">2025-03-09T09:59:00Z</dcterms:created>
  <dcterms:modified xsi:type="dcterms:W3CDTF">2025-03-12T09:25:00Z</dcterms:modified>
</cp:coreProperties>
</file>